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47" w:rsidRPr="00FC4D4D" w:rsidRDefault="001C724F" w:rsidP="002D486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D4D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КОНФЕРЕНЦИИ </w:t>
      </w:r>
    </w:p>
    <w:p w:rsidR="00FC4D4D" w:rsidRPr="00C34F31" w:rsidRDefault="00FC4D4D" w:rsidP="00125F47">
      <w:pPr>
        <w:pStyle w:val="a4"/>
        <w:jc w:val="center"/>
        <w:rPr>
          <w:rFonts w:ascii="Tahoma" w:hAnsi="Tahoma" w:cs="Tahoma"/>
          <w:b/>
          <w:color w:val="C00000"/>
          <w:sz w:val="28"/>
          <w:szCs w:val="28"/>
        </w:rPr>
      </w:pPr>
      <w:r w:rsidRPr="00FC4D4D">
        <w:rPr>
          <w:rFonts w:ascii="Tahoma" w:hAnsi="Tahoma" w:cs="Tahoma"/>
          <w:b/>
          <w:color w:val="C00000"/>
          <w:sz w:val="28"/>
          <w:szCs w:val="28"/>
        </w:rPr>
        <w:t>«</w:t>
      </w:r>
      <w:r w:rsidR="007341EF" w:rsidRPr="007341EF">
        <w:rPr>
          <w:rFonts w:ascii="Tahoma" w:hAnsi="Tahoma" w:cs="Tahoma"/>
          <w:b/>
          <w:color w:val="C00000"/>
          <w:sz w:val="28"/>
          <w:szCs w:val="28"/>
        </w:rPr>
        <w:t>Экономические системы в контексте современных социокультурных трансформаций</w:t>
      </w:r>
      <w:bookmarkStart w:id="0" w:name="_GoBack"/>
      <w:bookmarkEnd w:id="0"/>
      <w:r w:rsidRPr="00FC4D4D">
        <w:rPr>
          <w:rFonts w:ascii="Tahoma" w:hAnsi="Tahoma" w:cs="Tahoma"/>
          <w:b/>
          <w:color w:val="C00000"/>
          <w:sz w:val="28"/>
          <w:szCs w:val="28"/>
        </w:rPr>
        <w:t>»</w:t>
      </w:r>
    </w:p>
    <w:p w:rsidR="00DD2540" w:rsidRPr="00C34F31" w:rsidRDefault="007341EF" w:rsidP="00125F47">
      <w:pPr>
        <w:pStyle w:val="a4"/>
        <w:jc w:val="center"/>
        <w:rPr>
          <w:b/>
          <w:bCs/>
          <w:sz w:val="28"/>
          <w:szCs w:val="28"/>
          <w:lang w:val="en-CA"/>
        </w:rPr>
      </w:pPr>
      <w:r>
        <w:rPr>
          <w:b/>
          <w:sz w:val="28"/>
          <w:szCs w:val="28"/>
        </w:rPr>
        <w:t>16.10</w:t>
      </w:r>
      <w:r w:rsidR="00367A6A" w:rsidRPr="00FC4D4D">
        <w:rPr>
          <w:b/>
          <w:sz w:val="28"/>
          <w:szCs w:val="28"/>
        </w:rPr>
        <w:t>.20</w:t>
      </w:r>
      <w:r w:rsidR="00C34F31">
        <w:rPr>
          <w:b/>
          <w:sz w:val="28"/>
          <w:szCs w:val="28"/>
          <w:lang w:val="en-CA"/>
        </w:rPr>
        <w:t>20</w:t>
      </w:r>
      <w:r w:rsidR="00367A6A" w:rsidRPr="00FC4D4D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17</w:t>
      </w:r>
      <w:r w:rsidR="00DD2540" w:rsidRPr="00FC4D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DD2540" w:rsidRPr="00FC4D4D">
        <w:rPr>
          <w:b/>
          <w:sz w:val="28"/>
          <w:szCs w:val="28"/>
        </w:rPr>
        <w:t>.20</w:t>
      </w:r>
      <w:r w:rsidR="00C34F31">
        <w:rPr>
          <w:b/>
          <w:sz w:val="28"/>
          <w:szCs w:val="28"/>
          <w:lang w:val="en-CA"/>
        </w:rPr>
        <w:t>20</w:t>
      </w:r>
    </w:p>
    <w:p w:rsidR="00125F47" w:rsidRPr="00E30E50" w:rsidRDefault="00125F47" w:rsidP="002D486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1C724F" w:rsidRDefault="001C724F" w:rsidP="001C724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076"/>
        <w:gridCol w:w="1887"/>
        <w:gridCol w:w="3260"/>
      </w:tblGrid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Pr="00367A6A" w:rsidRDefault="001C724F">
            <w:pPr>
              <w:pStyle w:val="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Фамилия, имя, отчество 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(на русском и английском языках) 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Организация </w:t>
            </w:r>
            <w:r>
              <w:rPr>
                <w:rFonts w:ascii="Times New Roman" w:hAnsi="Times New Roman" w:cs="Times New Roman"/>
                <w:lang w:eastAsia="en-US"/>
              </w:rPr>
              <w:t>(на русском и английском языках)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Должность, ученое звание, степень </w:t>
            </w:r>
            <w:r>
              <w:rPr>
                <w:rFonts w:ascii="Times New Roman" w:hAnsi="Times New Roman" w:cs="Times New Roman"/>
                <w:lang w:eastAsia="en-US"/>
              </w:rPr>
              <w:t>(на русском и английском языках)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Страна, город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rPr>
          <w:cantSplit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Контактная информация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mail</w:t>
            </w:r>
            <w:proofErr w:type="spellEnd"/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Форма участия </w:t>
            </w: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подчеркнуть)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25F47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Очное</w:t>
            </w:r>
          </w:p>
          <w:p w:rsidR="001C724F" w:rsidRDefault="001C724F" w:rsidP="00125F47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25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Заочное участие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25F47" w:rsidP="00125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Участие в качестве слушателя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6B" w:rsidRDefault="00CE2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Необходимость в технике</w:t>
            </w:r>
          </w:p>
          <w:p w:rsidR="00CE2C6B" w:rsidRDefault="00CE2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для презентации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 w:rsidP="00DD2540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Название доклада </w:t>
            </w:r>
            <w:r>
              <w:rPr>
                <w:rFonts w:ascii="Times New Roman" w:hAnsi="Times New Roman" w:cs="Times New Roman"/>
                <w:lang w:eastAsia="en-US"/>
              </w:rPr>
              <w:t>(на русском и английском языках)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rPr>
          <w:cantSplit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Pr="00125F47" w:rsidRDefault="00CA1670" w:rsidP="00CA1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Тезисы</w:t>
            </w:r>
            <w:r w:rsidR="00DD254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DD2540" w:rsidRPr="00DD2540">
              <w:rPr>
                <w:rFonts w:ascii="Times New Roman" w:hAnsi="Times New Roman" w:cs="Times New Roman"/>
                <w:bCs/>
                <w:lang w:eastAsia="en-US"/>
              </w:rPr>
              <w:t>(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0,5 страницы, прикрепить к письму отдельным файлом)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Pr="00302553" w:rsidRDefault="001C724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  <w:lang w:val="bg-BG" w:eastAsia="en-US"/>
              </w:rPr>
            </w:pPr>
          </w:p>
        </w:tc>
      </w:tr>
      <w:tr w:rsidR="001C724F" w:rsidTr="002D4860">
        <w:trPr>
          <w:cantSplit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CE2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Оформление визы (подчеркнуть нужное)</w:t>
            </w:r>
          </w:p>
          <w:p w:rsidR="001C724F" w:rsidRDefault="00DD2540" w:rsidP="00DD2540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визе</w:t>
            </w:r>
            <w:r w:rsidR="001C724F">
              <w:rPr>
                <w:rFonts w:ascii="Times New Roman" w:hAnsi="Times New Roman" w:cs="Times New Roman"/>
                <w:lang w:eastAsia="en-US"/>
              </w:rPr>
              <w:t xml:space="preserve"> не</w:t>
            </w:r>
            <w:r>
              <w:rPr>
                <w:rFonts w:ascii="Times New Roman" w:hAnsi="Times New Roman" w:cs="Times New Roman"/>
                <w:lang w:eastAsia="en-US"/>
              </w:rPr>
              <w:t>т необходимости</w:t>
            </w:r>
          </w:p>
          <w:p w:rsidR="0040644C" w:rsidRDefault="0040644C" w:rsidP="00DD2540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  <w:p w:rsidR="001C724F" w:rsidRDefault="00DD2540" w:rsidP="00DD2540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Необходимо </w:t>
            </w:r>
            <w:r w:rsidR="001C724F">
              <w:rPr>
                <w:rFonts w:ascii="Times New Roman" w:hAnsi="Times New Roman" w:cs="Times New Roman"/>
                <w:lang w:eastAsia="en-US"/>
              </w:rPr>
              <w:t xml:space="preserve"> приглашение для оформления визы </w:t>
            </w:r>
          </w:p>
          <w:p w:rsidR="001C724F" w:rsidRDefault="001C724F" w:rsidP="00302553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rPr>
          <w:cantSplit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*Для оформления приглашения на визу:</w:t>
            </w:r>
            <w:r w:rsidR="00125F47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(сканированная копия паспорта)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  <w:p w:rsidR="001C724F" w:rsidRDefault="001C724F" w:rsidP="001C724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паспорта</w:t>
            </w:r>
          </w:p>
          <w:p w:rsidR="00CA1670" w:rsidRDefault="00CA1670" w:rsidP="00CA1670">
            <w:pPr>
              <w:pStyle w:val="a3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1C724F" w:rsidRDefault="001C724F" w:rsidP="001C724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кем выдан паспорт</w:t>
            </w:r>
          </w:p>
          <w:p w:rsidR="00CA1670" w:rsidRDefault="00CA1670" w:rsidP="00CA167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en-US"/>
              </w:rPr>
            </w:pPr>
          </w:p>
          <w:p w:rsidR="001C724F" w:rsidRDefault="001C724F" w:rsidP="001C724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действия паспорта</w:t>
            </w:r>
          </w:p>
          <w:p w:rsidR="00CA1670" w:rsidRDefault="00CA1670" w:rsidP="00CA167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en-US"/>
              </w:rPr>
            </w:pPr>
          </w:p>
          <w:p w:rsidR="001C724F" w:rsidRDefault="001C724F" w:rsidP="001C724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и год рождения</w:t>
            </w:r>
          </w:p>
        </w:tc>
      </w:tr>
    </w:tbl>
    <w:p w:rsidR="001C724F" w:rsidRDefault="001C724F" w:rsidP="001C724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BA5447" w:rsidRPr="001C724F" w:rsidRDefault="00BA5447" w:rsidP="001C724F"/>
    <w:sectPr w:rsidR="00BA5447" w:rsidRPr="001C724F" w:rsidSect="00AD7A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64A"/>
    <w:multiLevelType w:val="hybridMultilevel"/>
    <w:tmpl w:val="8A186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9E0471A"/>
    <w:multiLevelType w:val="hybridMultilevel"/>
    <w:tmpl w:val="04A8D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47"/>
    <w:rsid w:val="00033195"/>
    <w:rsid w:val="00125F47"/>
    <w:rsid w:val="001C724F"/>
    <w:rsid w:val="002435A4"/>
    <w:rsid w:val="002D4860"/>
    <w:rsid w:val="00302553"/>
    <w:rsid w:val="00367A6A"/>
    <w:rsid w:val="0040644C"/>
    <w:rsid w:val="00427570"/>
    <w:rsid w:val="004A4099"/>
    <w:rsid w:val="00674DE8"/>
    <w:rsid w:val="007341EF"/>
    <w:rsid w:val="00781985"/>
    <w:rsid w:val="008367AE"/>
    <w:rsid w:val="009A07AD"/>
    <w:rsid w:val="009C7A8C"/>
    <w:rsid w:val="00A064DD"/>
    <w:rsid w:val="00AD7AD7"/>
    <w:rsid w:val="00BA5447"/>
    <w:rsid w:val="00C34F31"/>
    <w:rsid w:val="00CA1670"/>
    <w:rsid w:val="00CE24EF"/>
    <w:rsid w:val="00CE2C6B"/>
    <w:rsid w:val="00DD2540"/>
    <w:rsid w:val="00E30E50"/>
    <w:rsid w:val="00FC4D4D"/>
    <w:rsid w:val="00FC68EB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8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C7A8C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16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7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C7A8C"/>
    <w:rPr>
      <w:rFonts w:ascii="Arial" w:eastAsia="Times New Roman" w:hAnsi="Arial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9C7A8C"/>
    <w:pPr>
      <w:ind w:left="720"/>
    </w:pPr>
  </w:style>
  <w:style w:type="paragraph" w:styleId="a4">
    <w:name w:val="Normal (Web)"/>
    <w:basedOn w:val="a"/>
    <w:uiPriority w:val="99"/>
    <w:unhideWhenUsed/>
    <w:rsid w:val="00125F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A16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1670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5">
    <w:name w:val="Strong"/>
    <w:uiPriority w:val="22"/>
    <w:qFormat/>
    <w:rsid w:val="00CA1670"/>
    <w:rPr>
      <w:b/>
      <w:bCs/>
    </w:rPr>
  </w:style>
  <w:style w:type="character" w:styleId="a6">
    <w:name w:val="Emphasis"/>
    <w:uiPriority w:val="20"/>
    <w:qFormat/>
    <w:rsid w:val="00CA1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8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C7A8C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16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7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C7A8C"/>
    <w:rPr>
      <w:rFonts w:ascii="Arial" w:eastAsia="Times New Roman" w:hAnsi="Arial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9C7A8C"/>
    <w:pPr>
      <w:ind w:left="720"/>
    </w:pPr>
  </w:style>
  <w:style w:type="paragraph" w:styleId="a4">
    <w:name w:val="Normal (Web)"/>
    <w:basedOn w:val="a"/>
    <w:uiPriority w:val="99"/>
    <w:unhideWhenUsed/>
    <w:rsid w:val="00125F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A16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1670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5">
    <w:name w:val="Strong"/>
    <w:uiPriority w:val="22"/>
    <w:qFormat/>
    <w:rsid w:val="00CA1670"/>
    <w:rPr>
      <w:b/>
      <w:bCs/>
    </w:rPr>
  </w:style>
  <w:style w:type="character" w:styleId="a6">
    <w:name w:val="Emphasis"/>
    <w:uiPriority w:val="20"/>
    <w:qFormat/>
    <w:rsid w:val="00CA1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50;&#1086;&#1085;&#1092;&#1077;&#1088;&#1077;&#1085;&#1094;&#1080;&#1103;\&#1047;&#1040;&#1071;&#1042;&#1050;&#1040;%20&#1053;&#1040;%20&#1059;&#1063;&#1040;&#1057;&#1058;&#1048;&#1045;%20&#1042;%20&#1050;&#1054;&#1053;&#1060;&#1045;&#1056;&#1045;&#1053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ЗАЯВКА НА УЧАСТИЕ В КОНФЕРЕНЦИИ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Windows-felhasználó</cp:lastModifiedBy>
  <cp:revision>4</cp:revision>
  <cp:lastPrinted>2017-10-26T12:54:00Z</cp:lastPrinted>
  <dcterms:created xsi:type="dcterms:W3CDTF">2019-09-24T15:47:00Z</dcterms:created>
  <dcterms:modified xsi:type="dcterms:W3CDTF">2020-01-02T21:11:00Z</dcterms:modified>
</cp:coreProperties>
</file>